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781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2"/>
        <w:gridCol w:w="426"/>
        <w:gridCol w:w="425"/>
        <w:gridCol w:w="317"/>
        <w:gridCol w:w="142"/>
        <w:gridCol w:w="1701"/>
        <w:gridCol w:w="236"/>
        <w:gridCol w:w="756"/>
        <w:gridCol w:w="284"/>
        <w:gridCol w:w="366"/>
        <w:gridCol w:w="236"/>
        <w:gridCol w:w="390"/>
        <w:gridCol w:w="283"/>
        <w:gridCol w:w="709"/>
        <w:gridCol w:w="236"/>
        <w:gridCol w:w="1607"/>
        <w:gridCol w:w="283"/>
        <w:gridCol w:w="284"/>
        <w:gridCol w:w="817"/>
        <w:gridCol w:w="283"/>
        <w:gridCol w:w="318"/>
      </w:tblGrid>
      <w:tr w:rsidR="00A364F7" w:rsidRPr="00BF45FA" w:rsidTr="008F7BF7">
        <w:trPr>
          <w:trHeight w:val="454"/>
        </w:trPr>
        <w:tc>
          <w:tcPr>
            <w:tcW w:w="10774" w:type="dxa"/>
            <w:gridSpan w:val="22"/>
            <w:vAlign w:val="center"/>
          </w:tcPr>
          <w:p w:rsidR="00A364F7" w:rsidRPr="00606AF3" w:rsidRDefault="00A364F7" w:rsidP="00872F40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606AF3">
              <w:rPr>
                <w:rFonts w:cstheme="minorHAnsi"/>
                <w:b/>
                <w:color w:val="000000" w:themeColor="text1"/>
                <w:sz w:val="28"/>
                <w:szCs w:val="28"/>
              </w:rPr>
              <w:t>PROCURAÇÃO</w:t>
            </w:r>
          </w:p>
        </w:tc>
      </w:tr>
      <w:tr w:rsidR="00A364F7" w:rsidRPr="00BF45FA" w:rsidTr="008F7BF7">
        <w:trPr>
          <w:trHeight w:val="624"/>
        </w:trPr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364F7" w:rsidRPr="00606AF3" w:rsidRDefault="00A364F7" w:rsidP="00872F40">
            <w:pPr>
              <w:rPr>
                <w:rFonts w:cstheme="minorHAnsi"/>
                <w:color w:val="000000" w:themeColor="text1"/>
              </w:rPr>
            </w:pPr>
            <w:r w:rsidRPr="00606AF3">
              <w:rPr>
                <w:rFonts w:cstheme="minorHAnsi"/>
                <w:b/>
                <w:color w:val="000000" w:themeColor="text1"/>
              </w:rPr>
              <w:t>OUTORGANTE</w:t>
            </w:r>
            <w:r w:rsidRPr="00606AF3">
              <w:rPr>
                <w:rFonts w:cstheme="minorHAnsi"/>
                <w:color w:val="000000" w:themeColor="text1"/>
              </w:rPr>
              <w:t>:</w:t>
            </w:r>
          </w:p>
        </w:tc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:rsidR="00A364F7" w:rsidRPr="00BF45FA" w:rsidRDefault="00793B35" w:rsidP="00872F40">
            <w:pPr>
              <w:ind w:right="2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F45FA">
              <w:rPr>
                <w:rFonts w:cstheme="minorHAnsi"/>
                <w:b/>
                <w:color w:val="000000" w:themeColor="text1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421.5pt;height:18pt" o:ole="">
                  <v:imagedata r:id="rId8" o:title=""/>
                </v:shape>
                <w:control r:id="rId9" w:name="TextBox1" w:shapeid="_x0000_i1065"/>
              </w:object>
            </w:r>
          </w:p>
        </w:tc>
      </w:tr>
      <w:tr w:rsidR="00A364F7" w:rsidRPr="00BF45FA" w:rsidTr="008F7BF7">
        <w:trPr>
          <w:trHeight w:val="278"/>
        </w:trPr>
        <w:tc>
          <w:tcPr>
            <w:tcW w:w="1843" w:type="dxa"/>
            <w:gridSpan w:val="5"/>
            <w:tcBorders>
              <w:top w:val="single" w:sz="4" w:space="0" w:color="FFFFFF" w:themeColor="background1"/>
              <w:lef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931" w:type="dxa"/>
            <w:gridSpan w:val="17"/>
            <w:tcBorders>
              <w:right w:val="single" w:sz="4" w:space="0" w:color="auto"/>
            </w:tcBorders>
          </w:tcPr>
          <w:p w:rsidR="00A364F7" w:rsidRPr="00BF45FA" w:rsidRDefault="005B6CBA" w:rsidP="00872F40">
            <w:pPr>
              <w:ind w:right="2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noProof/>
                <w:color w:val="000000" w:themeColor="text1"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-10796</wp:posOffset>
                      </wp:positionV>
                      <wp:extent cx="5574665" cy="0"/>
                      <wp:effectExtent l="0" t="0" r="26035" b="19050"/>
                      <wp:wrapNone/>
                      <wp:docPr id="14" name="Conector re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7466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25pt,-.85pt" to="433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" strokecolor="black [3213]" strokeweight=".5pt">
                      <o:lock v:ext="edit" shapetype="f"/>
                    </v:line>
                  </w:pict>
                </mc:Fallback>
              </mc:AlternateContent>
            </w:r>
            <w:r w:rsidR="005122E3">
              <w:rPr>
                <w:rFonts w:cstheme="minorHAnsi"/>
                <w:color w:val="000000" w:themeColor="text1"/>
                <w:sz w:val="18"/>
                <w:szCs w:val="18"/>
              </w:rPr>
              <w:t>Nome Co</w:t>
            </w:r>
            <w:r w:rsidR="00A364F7" w:rsidRPr="00BF45FA">
              <w:rPr>
                <w:rFonts w:cstheme="minorHAnsi"/>
                <w:color w:val="000000" w:themeColor="text1"/>
                <w:sz w:val="18"/>
                <w:szCs w:val="18"/>
              </w:rPr>
              <w:t>mpleto</w:t>
            </w:r>
          </w:p>
        </w:tc>
      </w:tr>
      <w:tr w:rsidR="00A364F7" w:rsidRPr="00BF45FA" w:rsidTr="008F7BF7">
        <w:trPr>
          <w:trHeight w:val="201"/>
        </w:trPr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491" w:type="dxa"/>
            <w:gridSpan w:val="21"/>
            <w:tcBorders>
              <w:left w:val="nil"/>
              <w:right w:val="single" w:sz="4" w:space="0" w:color="auto"/>
            </w:tcBorders>
            <w:vAlign w:val="bottom"/>
          </w:tcPr>
          <w:p w:rsidR="00A364F7" w:rsidRPr="00BF45FA" w:rsidRDefault="00793B35" w:rsidP="00035CFB">
            <w:pPr>
              <w:ind w:right="210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67" type="#_x0000_t75" style="width:502.5pt;height:18pt" o:ole="">
                  <v:imagedata r:id="rId10" o:title=""/>
                </v:shape>
                <w:control r:id="rId11" w:name="TextBox411" w:shapeid="_x0000_i1067"/>
              </w:object>
            </w:r>
          </w:p>
        </w:tc>
      </w:tr>
      <w:tr w:rsidR="00A364F7" w:rsidRPr="00BF45FA" w:rsidTr="008F7BF7">
        <w:trPr>
          <w:trHeight w:val="278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491" w:type="dxa"/>
            <w:gridSpan w:val="21"/>
            <w:tcBorders>
              <w:left w:val="nil"/>
              <w:right w:val="single" w:sz="4" w:space="0" w:color="auto"/>
            </w:tcBorders>
          </w:tcPr>
          <w:p w:rsidR="00A364F7" w:rsidRPr="00BF45FA" w:rsidRDefault="005B6CBA" w:rsidP="00872F40">
            <w:pPr>
              <w:ind w:right="2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noProof/>
                <w:color w:val="000000" w:themeColor="text1"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-636</wp:posOffset>
                      </wp:positionV>
                      <wp:extent cx="6557010" cy="0"/>
                      <wp:effectExtent l="0" t="0" r="15240" b="19050"/>
                      <wp:wrapNone/>
                      <wp:docPr id="7" name="Conector re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5701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7pt,-.05pt" to="511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" strokecolor="black [3213]" strokeweight=".5pt">
                      <o:lock v:ext="edit" shapetype="f"/>
                    </v:line>
                  </w:pict>
                </mc:Fallback>
              </mc:AlternateContent>
            </w:r>
            <w:r w:rsidR="00A364F7" w:rsidRPr="00BF45FA">
              <w:rPr>
                <w:rFonts w:cstheme="minorHAnsi"/>
                <w:color w:val="000000" w:themeColor="text1"/>
                <w:sz w:val="18"/>
                <w:szCs w:val="18"/>
              </w:rPr>
              <w:t xml:space="preserve">Endereço residencial: logradouro, nº, </w:t>
            </w:r>
            <w:r w:rsidR="00935CF6" w:rsidRPr="00BF45FA">
              <w:rPr>
                <w:rFonts w:cstheme="minorHAnsi"/>
                <w:color w:val="000000" w:themeColor="text1"/>
                <w:sz w:val="18"/>
                <w:szCs w:val="18"/>
              </w:rPr>
              <w:t>complemento</w:t>
            </w:r>
          </w:p>
        </w:tc>
      </w:tr>
      <w:tr w:rsidR="00A364F7" w:rsidRPr="00BF45FA" w:rsidTr="008F7BF7">
        <w:trPr>
          <w:trHeight w:val="285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69" type="#_x0000_t75" style="width:157.5pt;height:18pt" o:ole="">
                  <v:imagedata r:id="rId12" o:title=""/>
                </v:shape>
                <w:control r:id="rId13" w:name="TextBox3" w:shapeid="_x0000_i1069"/>
              </w:object>
            </w:r>
          </w:p>
        </w:tc>
        <w:tc>
          <w:tcPr>
            <w:tcW w:w="236" w:type="dxa"/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71" type="#_x0000_t75" style="width:138pt;height:18pt" o:ole="">
                  <v:imagedata r:id="rId14" o:title=""/>
                </v:shape>
                <w:control r:id="rId15" w:name="TextBox4" w:shapeid="_x0000_i1071"/>
              </w:object>
            </w:r>
          </w:p>
        </w:tc>
        <w:tc>
          <w:tcPr>
            <w:tcW w:w="236" w:type="dxa"/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6"/>
            <w:tcBorders>
              <w:right w:val="single" w:sz="4" w:space="0" w:color="auto"/>
            </w:tcBorders>
            <w:vAlign w:val="bottom"/>
          </w:tcPr>
          <w:p w:rsidR="00A364F7" w:rsidRPr="00BF45FA" w:rsidRDefault="00793B35" w:rsidP="00872F40">
            <w:pPr>
              <w:ind w:right="210"/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73" type="#_x0000_t75" style="width:153.75pt;height:18pt" o:ole="">
                  <v:imagedata r:id="rId16" o:title=""/>
                </v:shape>
                <w:control r:id="rId17" w:name="TextBox5" w:shapeid="_x0000_i1073"/>
              </w:object>
            </w:r>
          </w:p>
        </w:tc>
      </w:tr>
      <w:tr w:rsidR="00A364F7" w:rsidRPr="00BF45FA" w:rsidTr="008F7BF7">
        <w:trPr>
          <w:trHeight w:val="276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Bairro</w:t>
            </w:r>
          </w:p>
        </w:tc>
        <w:tc>
          <w:tcPr>
            <w:tcW w:w="236" w:type="dxa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Cidade/Estado</w:t>
            </w:r>
          </w:p>
        </w:tc>
        <w:tc>
          <w:tcPr>
            <w:tcW w:w="236" w:type="dxa"/>
          </w:tcPr>
          <w:p w:rsidR="00A364F7" w:rsidRPr="00BF45FA" w:rsidRDefault="005B6CBA" w:rsidP="00872F4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-3176</wp:posOffset>
                      </wp:positionV>
                      <wp:extent cx="2160905" cy="0"/>
                      <wp:effectExtent l="0" t="0" r="10795" b="19050"/>
                      <wp:wrapNone/>
                      <wp:docPr id="9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090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35pt,-.25pt" to="178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" strokecolor="black [3213]" strokeweight="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592" w:type="dxa"/>
            <w:gridSpan w:val="6"/>
            <w:tcBorders>
              <w:right w:val="single" w:sz="4" w:space="0" w:color="auto"/>
            </w:tcBorders>
          </w:tcPr>
          <w:p w:rsidR="00A364F7" w:rsidRPr="00BF45FA" w:rsidRDefault="00A364F7" w:rsidP="00872F40">
            <w:pPr>
              <w:ind w:right="210"/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CEP</w:t>
            </w:r>
          </w:p>
        </w:tc>
      </w:tr>
      <w:tr w:rsidR="00A364F7" w:rsidRPr="00BF45FA" w:rsidTr="008F7BF7">
        <w:trPr>
          <w:trHeight w:val="195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75" type="#_x0000_t75" style="width:157.5pt;height:18pt" o:ole="">
                  <v:imagedata r:id="rId18" o:title=""/>
                </v:shape>
                <w:control r:id="rId19" w:name="TextBox31" w:shapeid="_x0000_i1075"/>
              </w:object>
            </w:r>
          </w:p>
        </w:tc>
        <w:tc>
          <w:tcPr>
            <w:tcW w:w="236" w:type="dxa"/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77" type="#_x0000_t75" style="width:133.5pt;height:18pt" o:ole="">
                  <v:imagedata r:id="rId20" o:title=""/>
                </v:shape>
                <w:control r:id="rId21" w:name="TextBox41" w:shapeid="_x0000_i1077"/>
              </w:object>
            </w:r>
          </w:p>
        </w:tc>
        <w:tc>
          <w:tcPr>
            <w:tcW w:w="236" w:type="dxa"/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6"/>
            <w:tcBorders>
              <w:right w:val="single" w:sz="4" w:space="0" w:color="auto"/>
            </w:tcBorders>
            <w:vAlign w:val="bottom"/>
          </w:tcPr>
          <w:p w:rsidR="00A364F7" w:rsidRPr="00BF45FA" w:rsidRDefault="00793B35" w:rsidP="00872F40">
            <w:pPr>
              <w:ind w:right="210"/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79" type="#_x0000_t75" style="width:153.75pt;height:18pt" o:ole="">
                  <v:imagedata r:id="rId16" o:title=""/>
                </v:shape>
                <w:control r:id="rId22" w:name="TextBox51" w:shapeid="_x0000_i1079"/>
              </w:object>
            </w:r>
          </w:p>
        </w:tc>
      </w:tr>
      <w:tr w:rsidR="00A364F7" w:rsidRPr="00BF45FA" w:rsidTr="008F7BF7">
        <w:trPr>
          <w:trHeight w:val="276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Identidade</w:t>
            </w:r>
          </w:p>
        </w:tc>
        <w:tc>
          <w:tcPr>
            <w:tcW w:w="236" w:type="dxa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CPF</w:t>
            </w:r>
          </w:p>
        </w:tc>
        <w:tc>
          <w:tcPr>
            <w:tcW w:w="236" w:type="dxa"/>
          </w:tcPr>
          <w:p w:rsidR="00A364F7" w:rsidRPr="00BF45FA" w:rsidRDefault="005B6CBA" w:rsidP="00872F4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-5716</wp:posOffset>
                      </wp:positionV>
                      <wp:extent cx="2160270" cy="0"/>
                      <wp:effectExtent l="0" t="0" r="11430" b="19050"/>
                      <wp:wrapNone/>
                      <wp:docPr id="10" name="Conector re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pt,-.45pt" to="178.3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" strokecolor="black [3213]" strokeweight="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592" w:type="dxa"/>
            <w:gridSpan w:val="6"/>
            <w:tcBorders>
              <w:right w:val="single" w:sz="4" w:space="0" w:color="auto"/>
            </w:tcBorders>
          </w:tcPr>
          <w:p w:rsidR="00A364F7" w:rsidRPr="00BF45FA" w:rsidRDefault="00A364F7" w:rsidP="00872F40">
            <w:pPr>
              <w:ind w:right="210"/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Estado Civil</w:t>
            </w:r>
          </w:p>
        </w:tc>
      </w:tr>
      <w:tr w:rsidR="00A364F7" w:rsidRPr="00BF45FA" w:rsidTr="008F7BF7">
        <w:trPr>
          <w:trHeight w:val="247"/>
        </w:trPr>
        <w:tc>
          <w:tcPr>
            <w:tcW w:w="283" w:type="dxa"/>
            <w:vMerge/>
            <w:tcBorders>
              <w:left w:val="single" w:sz="4" w:space="0" w:color="auto"/>
            </w:tcBorders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81" type="#_x0000_t75" style="width:157.5pt;height:18pt" o:ole="">
                  <v:imagedata r:id="rId12" o:title=""/>
                </v:shape>
                <w:control r:id="rId23" w:name="TextBox32" w:shapeid="_x0000_i1081"/>
              </w:object>
            </w:r>
          </w:p>
        </w:tc>
        <w:tc>
          <w:tcPr>
            <w:tcW w:w="236" w:type="dxa"/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83" type="#_x0000_t75" style="width:133.5pt;height:18pt" o:ole="">
                  <v:imagedata r:id="rId24" o:title=""/>
                </v:shape>
                <w:control r:id="rId25" w:name="TextBox42" w:shapeid="_x0000_i1083"/>
              </w:object>
            </w:r>
          </w:p>
        </w:tc>
        <w:tc>
          <w:tcPr>
            <w:tcW w:w="236" w:type="dxa"/>
            <w:vAlign w:val="bottom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2" w:type="dxa"/>
            <w:gridSpan w:val="6"/>
            <w:tcBorders>
              <w:right w:val="single" w:sz="4" w:space="0" w:color="auto"/>
            </w:tcBorders>
            <w:vAlign w:val="bottom"/>
          </w:tcPr>
          <w:p w:rsidR="00A364F7" w:rsidRPr="00BF45FA" w:rsidRDefault="00793B35" w:rsidP="00872F40">
            <w:pPr>
              <w:ind w:right="210"/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85" type="#_x0000_t75" style="width:153.75pt;height:18pt" o:ole="">
                  <v:imagedata r:id="rId16" o:title=""/>
                </v:shape>
                <w:control r:id="rId26" w:name="TextBox52" w:shapeid="_x0000_i1085"/>
              </w:object>
            </w:r>
          </w:p>
        </w:tc>
      </w:tr>
      <w:tr w:rsidR="00A364F7" w:rsidRPr="00BF45FA" w:rsidTr="008F7BF7">
        <w:trPr>
          <w:trHeight w:val="340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Profissão</w:t>
            </w:r>
          </w:p>
        </w:tc>
        <w:tc>
          <w:tcPr>
            <w:tcW w:w="236" w:type="dxa"/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Telefone</w:t>
            </w:r>
          </w:p>
        </w:tc>
        <w:tc>
          <w:tcPr>
            <w:tcW w:w="236" w:type="dxa"/>
          </w:tcPr>
          <w:p w:rsidR="00A364F7" w:rsidRPr="00BF45FA" w:rsidRDefault="005B6CBA" w:rsidP="00872F40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-1271</wp:posOffset>
                      </wp:positionV>
                      <wp:extent cx="2160270" cy="0"/>
                      <wp:effectExtent l="0" t="0" r="11430" b="19050"/>
                      <wp:wrapNone/>
                      <wp:docPr id="11" name="Conector re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-.1pt" to="178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" strokecolor="black [3213]" strokeweight="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592" w:type="dxa"/>
            <w:gridSpan w:val="6"/>
            <w:tcBorders>
              <w:right w:val="single" w:sz="4" w:space="0" w:color="auto"/>
            </w:tcBorders>
          </w:tcPr>
          <w:p w:rsidR="00A364F7" w:rsidRPr="00BF45FA" w:rsidRDefault="00E87206" w:rsidP="00872F40">
            <w:pPr>
              <w:ind w:right="2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Matrícula (se servidor público)</w:t>
            </w:r>
          </w:p>
        </w:tc>
      </w:tr>
      <w:tr w:rsidR="00381CD7" w:rsidRPr="00BF45FA" w:rsidTr="008F7BF7">
        <w:trPr>
          <w:trHeight w:val="244"/>
        </w:trPr>
        <w:tc>
          <w:tcPr>
            <w:tcW w:w="283" w:type="dxa"/>
            <w:tcBorders>
              <w:left w:val="single" w:sz="4" w:space="0" w:color="auto"/>
            </w:tcBorders>
          </w:tcPr>
          <w:p w:rsidR="00381CD7" w:rsidRPr="00BF45FA" w:rsidRDefault="00381CD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5" w:type="dxa"/>
            <w:gridSpan w:val="10"/>
            <w:vAlign w:val="bottom"/>
          </w:tcPr>
          <w:p w:rsidR="00381CD7" w:rsidRPr="00BF45FA" w:rsidRDefault="00793B35" w:rsidP="00C83BB6">
            <w:pPr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87" type="#_x0000_t75" style="width:238.5pt;height:18pt" o:ole="">
                  <v:imagedata r:id="rId27" o:title=""/>
                </v:shape>
                <w:control r:id="rId28" w:name="TextBox321" w:shapeid="_x0000_i1087"/>
              </w:object>
            </w:r>
          </w:p>
        </w:tc>
        <w:tc>
          <w:tcPr>
            <w:tcW w:w="236" w:type="dxa"/>
          </w:tcPr>
          <w:p w:rsidR="00381CD7" w:rsidRPr="00BF45FA" w:rsidRDefault="00381CD7" w:rsidP="00872F40">
            <w:pPr>
              <w:jc w:val="center"/>
              <w:rPr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5210" w:type="dxa"/>
            <w:gridSpan w:val="10"/>
            <w:tcBorders>
              <w:right w:val="single" w:sz="4" w:space="0" w:color="auto"/>
            </w:tcBorders>
            <w:vAlign w:val="bottom"/>
          </w:tcPr>
          <w:p w:rsidR="00381CD7" w:rsidRPr="00BF45FA" w:rsidRDefault="00793B35" w:rsidP="00C83BB6">
            <w:pPr>
              <w:ind w:right="210"/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89" type="#_x0000_t75" style="width:237pt;height:18pt" o:ole="">
                  <v:imagedata r:id="rId29" o:title=""/>
                </v:shape>
                <w:control r:id="rId30" w:name="TextBox9" w:shapeid="_x0000_i1089"/>
              </w:object>
            </w:r>
          </w:p>
        </w:tc>
      </w:tr>
      <w:tr w:rsidR="00381CD7" w:rsidRPr="00BF45FA" w:rsidTr="008F7BF7">
        <w:trPr>
          <w:trHeight w:val="340"/>
        </w:trPr>
        <w:tc>
          <w:tcPr>
            <w:tcW w:w="283" w:type="dxa"/>
            <w:tcBorders>
              <w:left w:val="single" w:sz="4" w:space="0" w:color="auto"/>
            </w:tcBorders>
          </w:tcPr>
          <w:p w:rsidR="00381CD7" w:rsidRPr="00BF45FA" w:rsidRDefault="00381CD7" w:rsidP="00872F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5" w:type="dxa"/>
            <w:gridSpan w:val="10"/>
            <w:tcBorders>
              <w:top w:val="single" w:sz="4" w:space="0" w:color="auto"/>
            </w:tcBorders>
          </w:tcPr>
          <w:p w:rsidR="00381CD7" w:rsidRPr="00BF45FA" w:rsidRDefault="00E87206" w:rsidP="00584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Órgão</w:t>
            </w:r>
            <w:r w:rsidR="00584CCC">
              <w:rPr>
                <w:sz w:val="18"/>
                <w:szCs w:val="18"/>
              </w:rPr>
              <w:t xml:space="preserve"> (se servidor público)</w:t>
            </w:r>
          </w:p>
        </w:tc>
        <w:tc>
          <w:tcPr>
            <w:tcW w:w="236" w:type="dxa"/>
          </w:tcPr>
          <w:p w:rsidR="00381CD7" w:rsidRPr="00BF45FA" w:rsidRDefault="005B6CBA" w:rsidP="00872F40">
            <w:pPr>
              <w:jc w:val="center"/>
              <w:rPr>
                <w:noProof/>
                <w:sz w:val="18"/>
                <w:szCs w:val="18"/>
                <w:lang w:eastAsia="pt-BR"/>
              </w:rPr>
            </w:pPr>
            <w:r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-3176</wp:posOffset>
                      </wp:positionV>
                      <wp:extent cx="3225165" cy="0"/>
                      <wp:effectExtent l="0" t="0" r="13335" b="19050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2516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4pt,-.25pt" to="259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" strokecolor="black [3213]" strokeweight="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10" w:type="dxa"/>
            <w:gridSpan w:val="10"/>
            <w:tcBorders>
              <w:right w:val="single" w:sz="4" w:space="0" w:color="auto"/>
            </w:tcBorders>
          </w:tcPr>
          <w:p w:rsidR="00381CD7" w:rsidRPr="00BF45FA" w:rsidRDefault="00381CD7" w:rsidP="00872F40">
            <w:pPr>
              <w:ind w:right="210"/>
              <w:jc w:val="center"/>
              <w:rPr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E-mail</w:t>
            </w:r>
          </w:p>
        </w:tc>
      </w:tr>
      <w:tr w:rsidR="00A364F7" w:rsidRPr="00BF45FA" w:rsidTr="008F7BF7">
        <w:trPr>
          <w:trHeight w:val="276"/>
        </w:trPr>
        <w:tc>
          <w:tcPr>
            <w:tcW w:w="1985" w:type="dxa"/>
            <w:gridSpan w:val="6"/>
            <w:tcBorders>
              <w:left w:val="single" w:sz="4" w:space="0" w:color="auto"/>
            </w:tcBorders>
          </w:tcPr>
          <w:p w:rsidR="00A364F7" w:rsidRPr="00606AF3" w:rsidRDefault="00A364F7" w:rsidP="00606AF3">
            <w:pPr>
              <w:ind w:left="-142" w:firstLine="34"/>
              <w:rPr>
                <w:rFonts w:ascii="Trebuchet MS" w:hAnsi="Trebuchet MS"/>
                <w:b/>
                <w:spacing w:val="20"/>
              </w:rPr>
            </w:pPr>
            <w:r w:rsidRPr="00606AF3">
              <w:rPr>
                <w:rFonts w:cstheme="minorHAnsi"/>
                <w:b/>
                <w:spacing w:val="20"/>
              </w:rPr>
              <w:t>OUTORGADOS:</w:t>
            </w:r>
          </w:p>
        </w:tc>
        <w:tc>
          <w:tcPr>
            <w:tcW w:w="8789" w:type="dxa"/>
            <w:gridSpan w:val="16"/>
            <w:tcBorders>
              <w:right w:val="single" w:sz="4" w:space="0" w:color="auto"/>
            </w:tcBorders>
          </w:tcPr>
          <w:p w:rsidR="00A364F7" w:rsidRPr="00FD4C72" w:rsidRDefault="00A364F7" w:rsidP="001711D9">
            <w:pPr>
              <w:ind w:right="210"/>
              <w:jc w:val="right"/>
              <w:rPr>
                <w:rFonts w:cstheme="minorHAnsi"/>
              </w:rPr>
            </w:pPr>
            <w:r w:rsidRPr="00FD4C72">
              <w:rPr>
                <w:rFonts w:cstheme="minorHAnsi"/>
                <w:b/>
                <w:smallCaps/>
                <w:spacing w:val="16"/>
                <w:sz w:val="24"/>
                <w:szCs w:val="24"/>
              </w:rPr>
              <w:t>Silva, Locks Filho, Palanowski &amp; Goulart Advogados Associados S/C</w:t>
            </w:r>
            <w:r w:rsidRPr="00FD4C72">
              <w:rPr>
                <w:rFonts w:cstheme="minorHAnsi"/>
                <w:b/>
                <w:sz w:val="24"/>
                <w:szCs w:val="24"/>
              </w:rPr>
              <w:t>,</w:t>
            </w:r>
            <w:r w:rsidR="001711D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D4C72">
              <w:rPr>
                <w:rFonts w:cstheme="minorHAnsi"/>
              </w:rPr>
              <w:t>pessoa</w:t>
            </w:r>
          </w:p>
        </w:tc>
      </w:tr>
      <w:tr w:rsidR="00A364F7" w:rsidRPr="00BF45FA" w:rsidTr="008F7BF7">
        <w:trPr>
          <w:trHeight w:val="276"/>
        </w:trPr>
        <w:tc>
          <w:tcPr>
            <w:tcW w:w="283" w:type="dxa"/>
            <w:tcBorders>
              <w:left w:val="single" w:sz="4" w:space="0" w:color="auto"/>
            </w:tcBorders>
          </w:tcPr>
          <w:p w:rsidR="00A364F7" w:rsidRPr="00606AF3" w:rsidRDefault="00A364F7" w:rsidP="00872F40">
            <w:pPr>
              <w:jc w:val="both"/>
              <w:rPr>
                <w:rFonts w:cstheme="minorHAnsi"/>
              </w:rPr>
            </w:pPr>
          </w:p>
        </w:tc>
        <w:tc>
          <w:tcPr>
            <w:tcW w:w="10491" w:type="dxa"/>
            <w:gridSpan w:val="21"/>
            <w:tcBorders>
              <w:right w:val="single" w:sz="4" w:space="0" w:color="auto"/>
            </w:tcBorders>
          </w:tcPr>
          <w:p w:rsidR="003D035E" w:rsidRPr="00FD4C72" w:rsidRDefault="00624219" w:rsidP="00A93723">
            <w:pPr>
              <w:ind w:right="210"/>
              <w:jc w:val="both"/>
              <w:rPr>
                <w:rFonts w:cstheme="minorHAnsi"/>
                <w:b/>
                <w:spacing w:val="20"/>
              </w:rPr>
            </w:pPr>
            <w:r w:rsidRPr="00FD4C72">
              <w:rPr>
                <w:rFonts w:cstheme="minorHAnsi"/>
              </w:rPr>
              <w:t xml:space="preserve">jurídica de direito privado, CNPJ n.º 01.899.778/0001-47, OAB/SC nº 270/97, e os advogados </w:t>
            </w:r>
            <w:r w:rsidRPr="00FD4C72">
              <w:rPr>
                <w:rFonts w:cstheme="minorHAnsi"/>
                <w:b/>
                <w:smallCaps/>
                <w:spacing w:val="16"/>
                <w:sz w:val="24"/>
                <w:szCs w:val="24"/>
              </w:rPr>
              <w:t>Luís Fernando Silva</w:t>
            </w:r>
            <w:r w:rsidRPr="00FD4C72">
              <w:rPr>
                <w:rFonts w:cstheme="minorHAnsi"/>
                <w:b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OAB/SC nº 9582; </w:t>
            </w:r>
            <w:r w:rsidRPr="00FD4C72">
              <w:rPr>
                <w:rFonts w:cstheme="minorHAnsi"/>
                <w:b/>
                <w:smallCaps/>
                <w:spacing w:val="16"/>
                <w:sz w:val="24"/>
                <w:szCs w:val="24"/>
              </w:rPr>
              <w:t>Marcio Locks Filho</w:t>
            </w:r>
            <w:r w:rsidRPr="00FD4C72">
              <w:rPr>
                <w:rFonts w:cstheme="minorHAnsi"/>
                <w:smallCaps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11208;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Gustavo Antonio PereiraGoulart</w:t>
            </w:r>
            <w:r w:rsidRPr="00FD4C72">
              <w:rPr>
                <w:rFonts w:cstheme="minorHAnsi"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19171; </w:t>
            </w:r>
            <w:r w:rsidRPr="00FD4C72">
              <w:rPr>
                <w:rFonts w:cstheme="minorHAnsi"/>
                <w:b/>
                <w:smallCaps/>
                <w:spacing w:val="16"/>
                <w:sz w:val="24"/>
                <w:szCs w:val="24"/>
              </w:rPr>
              <w:t>José Augusto Pedroso Alvarenga</w:t>
            </w:r>
            <w:r w:rsidRPr="00FD4C72">
              <w:rPr>
                <w:rFonts w:cstheme="minorHAnsi"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17577</w:t>
            </w:r>
            <w:r w:rsidR="006D0F5B" w:rsidRPr="00FD4C72">
              <w:rPr>
                <w:rFonts w:cstheme="minorHAnsi"/>
              </w:rPr>
              <w:t>-</w:t>
            </w:r>
            <w:r w:rsidRPr="00FD4C72">
              <w:rPr>
                <w:rFonts w:cstheme="minorHAnsi"/>
              </w:rPr>
              <w:t>B</w:t>
            </w:r>
            <w:r w:rsidRPr="00FD4C72">
              <w:rPr>
                <w:rFonts w:cstheme="minorHAnsi"/>
                <w:smallCaps/>
              </w:rPr>
              <w:t xml:space="preserve">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Emmanuel Martins</w:t>
            </w:r>
            <w:r w:rsidRPr="00FD4C72">
              <w:rPr>
                <w:rFonts w:cstheme="minorHAnsi"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23080;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Rafael Dos Santos</w:t>
            </w:r>
            <w:r w:rsidRPr="00FD4C72">
              <w:rPr>
                <w:rFonts w:cstheme="minorHAnsi"/>
                <w:smallCaps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21951;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Ana Maria Rosa</w:t>
            </w:r>
            <w:r w:rsidRPr="00FD4C72">
              <w:rPr>
                <w:rFonts w:cstheme="minorHAnsi"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5984;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Taís Helena De Oliveira Galliani Silva</w:t>
            </w:r>
            <w:r w:rsidRPr="00FD4C72">
              <w:rPr>
                <w:rFonts w:cstheme="minorHAnsi"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26425;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Thiago Lemos Locks</w:t>
            </w:r>
            <w:r w:rsidRPr="00FD4C72">
              <w:rPr>
                <w:rFonts w:cstheme="minorHAnsi"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29380;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Paula Paz</w:t>
            </w:r>
            <w:r w:rsidRPr="00FD4C72">
              <w:rPr>
                <w:rFonts w:cstheme="minorHAnsi"/>
                <w:sz w:val="24"/>
                <w:szCs w:val="24"/>
              </w:rPr>
              <w:t>,</w:t>
            </w:r>
            <w:r w:rsidR="008455AD" w:rsidRPr="00FD4C72">
              <w:rPr>
                <w:rFonts w:cstheme="minorHAnsi"/>
              </w:rPr>
              <w:t xml:space="preserve">OAB/SC nº 35979;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Paula Ávila Poli</w:t>
            </w:r>
            <w:r w:rsidRPr="00FD4C72">
              <w:rPr>
                <w:rFonts w:cstheme="minorHAnsi"/>
                <w:sz w:val="24"/>
                <w:szCs w:val="24"/>
              </w:rPr>
              <w:t>,</w:t>
            </w:r>
            <w:r w:rsidRPr="00FD4C72">
              <w:rPr>
                <w:rFonts w:cstheme="minorHAnsi"/>
              </w:rPr>
              <w:t xml:space="preserve"> OAB/SC nº 25685; </w:t>
            </w:r>
            <w:r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Rivera da Silva Rodriguez Vieira</w:t>
            </w:r>
            <w:r w:rsidR="003D035E" w:rsidRPr="00FD4C72">
              <w:rPr>
                <w:rFonts w:cstheme="minorHAnsi"/>
                <w:sz w:val="24"/>
                <w:szCs w:val="24"/>
              </w:rPr>
              <w:t>,</w:t>
            </w:r>
            <w:r w:rsidR="001711D9">
              <w:rPr>
                <w:rFonts w:cstheme="minorHAnsi"/>
                <w:sz w:val="24"/>
                <w:szCs w:val="24"/>
              </w:rPr>
              <w:t xml:space="preserve"> </w:t>
            </w:r>
            <w:r w:rsidR="00AC6ACB" w:rsidRPr="00FD4C72">
              <w:rPr>
                <w:rFonts w:cstheme="minorHAnsi"/>
              </w:rPr>
              <w:t>OAB/SC nº 41213-A;</w:t>
            </w:r>
            <w:r w:rsidR="001711D9">
              <w:rPr>
                <w:rFonts w:cstheme="minorHAnsi"/>
              </w:rPr>
              <w:t xml:space="preserve"> </w:t>
            </w:r>
            <w:r w:rsidR="003D035E"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Evandro Herculano Vieira De Souza</w:t>
            </w:r>
            <w:r w:rsidR="003D035E" w:rsidRPr="00FD4C72">
              <w:rPr>
                <w:rFonts w:cstheme="minorHAnsi"/>
                <w:smallCaps/>
                <w:sz w:val="24"/>
                <w:szCs w:val="24"/>
              </w:rPr>
              <w:t>,</w:t>
            </w:r>
            <w:r w:rsidR="001711D9">
              <w:rPr>
                <w:rFonts w:cstheme="minorHAnsi"/>
                <w:smallCaps/>
                <w:sz w:val="24"/>
                <w:szCs w:val="24"/>
              </w:rPr>
              <w:t xml:space="preserve"> </w:t>
            </w:r>
            <w:r w:rsidR="00260877" w:rsidRPr="00FD4C72">
              <w:rPr>
                <w:rFonts w:cstheme="minorHAnsi"/>
              </w:rPr>
              <w:t>OAB/SC nº 41105</w:t>
            </w:r>
            <w:r w:rsidR="00AA4AFC" w:rsidRPr="00FD4C72">
              <w:rPr>
                <w:rFonts w:cstheme="minorHAnsi"/>
                <w:bCs/>
                <w:smallCaps/>
                <w:spacing w:val="16"/>
              </w:rPr>
              <w:t>;</w:t>
            </w:r>
            <w:r w:rsidR="001711D9">
              <w:rPr>
                <w:rFonts w:cstheme="minorHAnsi"/>
                <w:bCs/>
                <w:smallCaps/>
                <w:spacing w:val="16"/>
              </w:rPr>
              <w:t xml:space="preserve"> </w:t>
            </w:r>
            <w:r w:rsidR="00AA4AFC"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Bernardo Fóes Bianchini</w:t>
            </w:r>
            <w:r w:rsidR="00606AF3"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,</w:t>
            </w:r>
            <w:r w:rsidR="00AA4AFC" w:rsidRPr="00FD4C72">
              <w:rPr>
                <w:rFonts w:cstheme="minorHAnsi"/>
              </w:rPr>
              <w:t xml:space="preserve"> OAB/SC nº 47118</w:t>
            </w:r>
            <w:r w:rsidR="00185A26">
              <w:rPr>
                <w:rFonts w:cstheme="minorHAnsi"/>
              </w:rPr>
              <w:t xml:space="preserve">; </w:t>
            </w:r>
            <w:r w:rsidR="00A93723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Gabriela Freitas Kuckoski</w:t>
            </w:r>
            <w:r w:rsidR="00363D00"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,</w:t>
            </w:r>
            <w:r w:rsidR="001711D9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 xml:space="preserve"> </w:t>
            </w:r>
            <w:r w:rsidR="00363D00" w:rsidRPr="00FD4C72">
              <w:rPr>
                <w:rFonts w:cstheme="minorHAnsi"/>
              </w:rPr>
              <w:t xml:space="preserve">OAB/SC nº </w:t>
            </w:r>
            <w:r w:rsidR="00A93723">
              <w:rPr>
                <w:rFonts w:cstheme="minorHAnsi"/>
              </w:rPr>
              <w:t>56963</w:t>
            </w:r>
            <w:r w:rsidR="00185A26">
              <w:rPr>
                <w:rFonts w:cstheme="minorHAnsi"/>
              </w:rPr>
              <w:t xml:space="preserve">; e </w:t>
            </w:r>
            <w:r w:rsidR="00185A26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 xml:space="preserve"> Elize Hussar Melo</w:t>
            </w:r>
            <w:r w:rsidR="00185A26" w:rsidRPr="00FD4C72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>,</w:t>
            </w:r>
            <w:r w:rsidR="00185A26">
              <w:rPr>
                <w:rFonts w:cstheme="minorHAnsi"/>
                <w:b/>
                <w:bCs/>
                <w:smallCaps/>
                <w:spacing w:val="16"/>
                <w:sz w:val="24"/>
                <w:szCs w:val="24"/>
              </w:rPr>
              <w:t xml:space="preserve"> </w:t>
            </w:r>
            <w:r w:rsidR="00185A26" w:rsidRPr="00FD4C72">
              <w:rPr>
                <w:rFonts w:cstheme="minorHAnsi"/>
              </w:rPr>
              <w:t xml:space="preserve">OAB/SC nº </w:t>
            </w:r>
            <w:r w:rsidR="00185A26">
              <w:rPr>
                <w:rFonts w:cstheme="minorHAnsi"/>
              </w:rPr>
              <w:t>56637,</w:t>
            </w:r>
            <w:r w:rsidR="00363D00" w:rsidRPr="00FD4C72">
              <w:rPr>
                <w:rFonts w:cstheme="minorHAnsi"/>
              </w:rPr>
              <w:t xml:space="preserve"> todo</w:t>
            </w:r>
            <w:r w:rsidR="003D035E" w:rsidRPr="00FD4C72">
              <w:rPr>
                <w:rFonts w:cstheme="minorHAnsi"/>
              </w:rPr>
              <w:t>s estabelecidos no endereço constante do rodapé.</w:t>
            </w:r>
          </w:p>
        </w:tc>
      </w:tr>
      <w:tr w:rsidR="00A364F7" w:rsidRPr="00BF45FA" w:rsidTr="008F7BF7">
        <w:trPr>
          <w:trHeight w:val="397"/>
        </w:trPr>
        <w:tc>
          <w:tcPr>
            <w:tcW w:w="1526" w:type="dxa"/>
            <w:gridSpan w:val="4"/>
            <w:tcBorders>
              <w:left w:val="single" w:sz="4" w:space="0" w:color="auto"/>
            </w:tcBorders>
            <w:vAlign w:val="bottom"/>
          </w:tcPr>
          <w:p w:rsidR="00A364F7" w:rsidRPr="00606AF3" w:rsidRDefault="00A364F7" w:rsidP="00872F40">
            <w:pPr>
              <w:ind w:left="-108"/>
              <w:rPr>
                <w:rFonts w:cstheme="minorHAnsi"/>
              </w:rPr>
            </w:pPr>
            <w:r w:rsidRPr="00606AF3">
              <w:rPr>
                <w:rFonts w:cstheme="minorHAnsi"/>
                <w:b/>
                <w:spacing w:val="20"/>
              </w:rPr>
              <w:t xml:space="preserve"> PODERES</w:t>
            </w:r>
            <w:r w:rsidRPr="00606AF3">
              <w:rPr>
                <w:rFonts w:cstheme="minorHAnsi"/>
              </w:rPr>
              <w:t>:</w:t>
            </w:r>
          </w:p>
        </w:tc>
        <w:tc>
          <w:tcPr>
            <w:tcW w:w="9248" w:type="dxa"/>
            <w:gridSpan w:val="18"/>
            <w:tcBorders>
              <w:right w:val="single" w:sz="4" w:space="0" w:color="auto"/>
            </w:tcBorders>
            <w:vAlign w:val="bottom"/>
          </w:tcPr>
          <w:p w:rsidR="00A364F7" w:rsidRPr="00FD4C72" w:rsidRDefault="00A364F7" w:rsidP="008F7BF7">
            <w:pPr>
              <w:ind w:left="-108" w:right="210"/>
              <w:rPr>
                <w:rFonts w:cstheme="minorHAnsi"/>
                <w:sz w:val="24"/>
                <w:szCs w:val="24"/>
              </w:rPr>
            </w:pPr>
            <w:r w:rsidRPr="00FD4C72">
              <w:rPr>
                <w:rFonts w:cstheme="minorHAnsi"/>
                <w:sz w:val="24"/>
                <w:szCs w:val="24"/>
              </w:rPr>
              <w:t>Da Cláusula AD JUDICIA e EXTRA, para propor Ações Judic</w:t>
            </w:r>
            <w:r w:rsidR="002410AE" w:rsidRPr="00FD4C72">
              <w:rPr>
                <w:rFonts w:cstheme="minorHAnsi"/>
                <w:sz w:val="24"/>
                <w:szCs w:val="24"/>
              </w:rPr>
              <w:t xml:space="preserve">iais ou defender o outorgante </w:t>
            </w:r>
            <w:r w:rsidR="008F7BF7">
              <w:rPr>
                <w:rFonts w:cstheme="minorHAnsi"/>
                <w:sz w:val="24"/>
                <w:szCs w:val="24"/>
              </w:rPr>
              <w:t>e</w:t>
            </w:r>
            <w:r w:rsidR="002410AE" w:rsidRPr="00FD4C72">
              <w:rPr>
                <w:rFonts w:cstheme="minorHAnsi"/>
                <w:sz w:val="24"/>
                <w:szCs w:val="24"/>
              </w:rPr>
              <w:t>m</w:t>
            </w:r>
          </w:p>
        </w:tc>
      </w:tr>
      <w:tr w:rsidR="00872F40" w:rsidRPr="00BF45FA" w:rsidTr="008F7BF7">
        <w:trPr>
          <w:trHeight w:val="770"/>
        </w:trPr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872F40" w:rsidRPr="00606AF3" w:rsidRDefault="00872F40" w:rsidP="00872F40">
            <w:pPr>
              <w:jc w:val="both"/>
              <w:rPr>
                <w:rFonts w:cstheme="minorHAnsi"/>
                <w:b/>
                <w:spacing w:val="20"/>
              </w:rPr>
            </w:pPr>
          </w:p>
        </w:tc>
        <w:tc>
          <w:tcPr>
            <w:tcW w:w="10491" w:type="dxa"/>
            <w:gridSpan w:val="21"/>
            <w:tcBorders>
              <w:right w:val="single" w:sz="4" w:space="0" w:color="auto"/>
            </w:tcBorders>
          </w:tcPr>
          <w:p w:rsidR="00872F40" w:rsidRPr="00FD4C72" w:rsidRDefault="00872F40" w:rsidP="00584CCC">
            <w:pPr>
              <w:ind w:right="210"/>
              <w:jc w:val="both"/>
              <w:rPr>
                <w:rFonts w:cstheme="minorHAnsi"/>
                <w:sz w:val="24"/>
                <w:szCs w:val="24"/>
              </w:rPr>
            </w:pPr>
            <w:r w:rsidRPr="00FD4C72">
              <w:rPr>
                <w:rFonts w:cstheme="minorHAnsi"/>
                <w:sz w:val="24"/>
                <w:szCs w:val="24"/>
              </w:rPr>
              <w:t>juízo ou Tribunal, confessar, reconhecer a procedência do pedido, transigir, desistir, firmar</w:t>
            </w:r>
            <w:r w:rsidRPr="00FD4C72">
              <w:rPr>
                <w:rFonts w:cstheme="minorHAnsi"/>
                <w:sz w:val="24"/>
                <w:szCs w:val="24"/>
              </w:rPr>
              <w:br/>
              <w:t xml:space="preserve">compromisso, receber,  renunciar  e  dar  quitação,  e  tudo  o  mais  que  se  fizer  necessário  para  o  bom e  fiel cumprimento  deste  mandato,  em  conjunto  ou  separadamente,  independentemente  </w:t>
            </w:r>
            <w:r w:rsidRPr="00FD4C72">
              <w:rPr>
                <w:rFonts w:cstheme="minorHAnsi"/>
                <w:sz w:val="24"/>
                <w:szCs w:val="24"/>
              </w:rPr>
              <w:br/>
              <w:t>de    ordem,   inclusive    substabelecer,   com ou   sem    reserva    de    poderes,   e   em   especial   para</w:t>
            </w:r>
          </w:p>
        </w:tc>
      </w:tr>
      <w:tr w:rsidR="00872F40" w:rsidRPr="00BF45FA" w:rsidTr="008F7BF7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872F40" w:rsidRPr="00BF45FA" w:rsidRDefault="00872F40" w:rsidP="00872F40">
            <w:pPr>
              <w:jc w:val="both"/>
              <w:rPr>
                <w:rFonts w:cstheme="minorHAnsi"/>
                <w:b/>
                <w:spacing w:val="20"/>
                <w:sz w:val="18"/>
                <w:szCs w:val="18"/>
              </w:rPr>
            </w:pPr>
          </w:p>
        </w:tc>
        <w:tc>
          <w:tcPr>
            <w:tcW w:w="10173" w:type="dxa"/>
            <w:gridSpan w:val="20"/>
            <w:tcBorders>
              <w:bottom w:val="single" w:sz="4" w:space="0" w:color="auto"/>
            </w:tcBorders>
            <w:vAlign w:val="bottom"/>
          </w:tcPr>
          <w:p w:rsidR="00872F40" w:rsidRPr="00CE640C" w:rsidRDefault="00793B35" w:rsidP="00E7615C">
            <w:pPr>
              <w:ind w:right="68"/>
              <w:rPr>
                <w:rFonts w:cstheme="minorHAnsi"/>
                <w:b/>
                <w:noProof/>
                <w:sz w:val="20"/>
                <w:szCs w:val="20"/>
                <w:lang w:eastAsia="pt-BR"/>
              </w:rPr>
            </w:pPr>
            <w:r w:rsidRPr="00CE640C">
              <w:rPr>
                <w:rFonts w:cstheme="minorHAnsi"/>
                <w:b/>
                <w:noProof/>
                <w:sz w:val="20"/>
                <w:szCs w:val="20"/>
              </w:rPr>
              <w:object w:dxaOrig="225" w:dyaOrig="225">
                <v:shape id="_x0000_i1107" type="#_x0000_t75" style="width:492.75pt;height:18pt" o:ole="">
                  <v:imagedata r:id="rId31" o:title=""/>
                </v:shape>
                <w:control r:id="rId32" w:name="TextBox53" w:shapeid="_x0000_i1107"/>
              </w:object>
            </w:r>
          </w:p>
        </w:tc>
        <w:tc>
          <w:tcPr>
            <w:tcW w:w="318" w:type="dxa"/>
            <w:tcBorders>
              <w:left w:val="nil"/>
              <w:right w:val="single" w:sz="4" w:space="0" w:color="auto"/>
            </w:tcBorders>
          </w:tcPr>
          <w:p w:rsidR="00872F40" w:rsidRPr="00CE640C" w:rsidRDefault="00872F40" w:rsidP="00872F40">
            <w:pPr>
              <w:spacing w:line="276" w:lineRule="auto"/>
              <w:ind w:left="-250" w:right="-215"/>
              <w:rPr>
                <w:rFonts w:cstheme="minorHAnsi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E7615C" w:rsidRPr="00BF45FA" w:rsidTr="008F7BF7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</w:tcBorders>
          </w:tcPr>
          <w:p w:rsidR="00E7615C" w:rsidRPr="00BF45FA" w:rsidRDefault="00E7615C" w:rsidP="00872F40">
            <w:pPr>
              <w:jc w:val="both"/>
              <w:rPr>
                <w:rFonts w:cstheme="minorHAnsi"/>
                <w:b/>
                <w:spacing w:val="20"/>
                <w:sz w:val="18"/>
                <w:szCs w:val="18"/>
              </w:rPr>
            </w:pPr>
          </w:p>
        </w:tc>
        <w:bookmarkStart w:id="0" w:name="_GoBack"/>
        <w:tc>
          <w:tcPr>
            <w:tcW w:w="1017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615C" w:rsidRPr="00CE640C" w:rsidRDefault="00793B35" w:rsidP="00E7615C">
            <w:pPr>
              <w:ind w:right="68"/>
              <w:rPr>
                <w:rFonts w:cstheme="minorHAnsi"/>
                <w:b/>
                <w:noProof/>
                <w:sz w:val="20"/>
                <w:szCs w:val="20"/>
                <w:lang w:eastAsia="pt-BR"/>
              </w:rPr>
            </w:pPr>
            <w:r w:rsidRPr="00CE640C">
              <w:rPr>
                <w:rFonts w:cstheme="minorHAnsi"/>
                <w:b/>
                <w:noProof/>
                <w:sz w:val="20"/>
                <w:szCs w:val="20"/>
              </w:rPr>
              <w:object w:dxaOrig="225" w:dyaOrig="225">
                <v:shape id="_x0000_i1108" type="#_x0000_t75" style="width:492.75pt;height:18pt" o:ole="">
                  <v:imagedata r:id="rId33" o:title=""/>
                </v:shape>
                <w:control r:id="rId34" w:name="TextBox54" w:shapeid="_x0000_i1108"/>
              </w:object>
            </w:r>
            <w:bookmarkEnd w:id="0"/>
          </w:p>
        </w:tc>
        <w:tc>
          <w:tcPr>
            <w:tcW w:w="318" w:type="dxa"/>
            <w:tcBorders>
              <w:left w:val="nil"/>
              <w:right w:val="single" w:sz="4" w:space="0" w:color="auto"/>
            </w:tcBorders>
          </w:tcPr>
          <w:p w:rsidR="00E7615C" w:rsidRPr="00CE640C" w:rsidRDefault="00E7615C" w:rsidP="00872F40">
            <w:pPr>
              <w:ind w:right="68"/>
              <w:rPr>
                <w:rFonts w:cstheme="minorHAnsi"/>
                <w:noProof/>
                <w:sz w:val="20"/>
                <w:szCs w:val="20"/>
                <w:lang w:eastAsia="pt-BR"/>
              </w:rPr>
            </w:pPr>
          </w:p>
        </w:tc>
      </w:tr>
      <w:tr w:rsidR="00E7615C" w:rsidRPr="00BF45FA" w:rsidTr="00584CCC">
        <w:trPr>
          <w:trHeight w:val="454"/>
        </w:trPr>
        <w:tc>
          <w:tcPr>
            <w:tcW w:w="283" w:type="dxa"/>
            <w:tcBorders>
              <w:left w:val="single" w:sz="4" w:space="0" w:color="auto"/>
            </w:tcBorders>
          </w:tcPr>
          <w:p w:rsidR="00E7615C" w:rsidRPr="00BF45FA" w:rsidRDefault="00E7615C" w:rsidP="00872F40">
            <w:pPr>
              <w:jc w:val="both"/>
              <w:rPr>
                <w:rFonts w:cstheme="minorHAnsi"/>
                <w:b/>
                <w:spacing w:val="2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  <w:vAlign w:val="bottom"/>
          </w:tcPr>
          <w:p w:rsidR="00E7615C" w:rsidRPr="00606AF3" w:rsidRDefault="00827584" w:rsidP="00584CCC">
            <w:pPr>
              <w:ind w:left="-148" w:right="-108"/>
              <w:rPr>
                <w:rFonts w:cstheme="minorHAnsi"/>
                <w:noProof/>
                <w:lang w:eastAsia="pt-BR"/>
              </w:rPr>
            </w:pPr>
            <w:r>
              <w:rPr>
                <w:rFonts w:cstheme="minorHAnsi"/>
                <w:noProof/>
                <w:lang w:eastAsia="pt-BR"/>
              </w:rPr>
              <w:t>C</w:t>
            </w:r>
            <w:r w:rsidR="00E7615C" w:rsidRPr="00606AF3">
              <w:rPr>
                <w:rFonts w:cstheme="minorHAnsi"/>
                <w:noProof/>
                <w:lang w:eastAsia="pt-BR"/>
              </w:rPr>
              <w:t>ontra</w:t>
            </w:r>
            <w:r w:rsidR="00606AF3">
              <w:rPr>
                <w:rFonts w:cstheme="minorHAnsi"/>
                <w:noProof/>
                <w:lang w:eastAsia="pt-BR"/>
              </w:rPr>
              <w:t>:</w:t>
            </w:r>
          </w:p>
        </w:tc>
        <w:tc>
          <w:tcPr>
            <w:tcW w:w="93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7615C" w:rsidRPr="00CE640C" w:rsidRDefault="00793B35" w:rsidP="00872F40">
            <w:pPr>
              <w:rPr>
                <w:rFonts w:cstheme="minorHAnsi"/>
                <w:b/>
                <w:noProof/>
                <w:sz w:val="20"/>
                <w:szCs w:val="20"/>
                <w:lang w:eastAsia="pt-BR"/>
              </w:rPr>
            </w:pPr>
            <w:r w:rsidRPr="00CE640C">
              <w:rPr>
                <w:rFonts w:cstheme="minorHAnsi"/>
                <w:b/>
                <w:noProof/>
                <w:sz w:val="20"/>
                <w:szCs w:val="20"/>
              </w:rPr>
              <w:object w:dxaOrig="225" w:dyaOrig="225">
                <v:shape id="_x0000_i1106" type="#_x0000_t75" style="width:451.5pt;height:18pt" o:ole="">
                  <v:imagedata r:id="rId35" o:title=""/>
                </v:shape>
                <w:control r:id="rId36" w:name="TextBox6" w:shapeid="_x0000_i1106"/>
              </w:object>
            </w:r>
          </w:p>
        </w:tc>
        <w:tc>
          <w:tcPr>
            <w:tcW w:w="318" w:type="dxa"/>
            <w:tcBorders>
              <w:left w:val="nil"/>
              <w:right w:val="single" w:sz="4" w:space="0" w:color="auto"/>
            </w:tcBorders>
            <w:vAlign w:val="bottom"/>
          </w:tcPr>
          <w:p w:rsidR="00E7615C" w:rsidRPr="00CE640C" w:rsidRDefault="00E7615C" w:rsidP="00872F40">
            <w:pPr>
              <w:rPr>
                <w:rFonts w:cstheme="minorHAnsi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A364F7" w:rsidRPr="00BF45FA" w:rsidTr="008F7BF7">
        <w:trPr>
          <w:trHeight w:val="680"/>
        </w:trPr>
        <w:tc>
          <w:tcPr>
            <w:tcW w:w="283" w:type="dxa"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both"/>
              <w:rPr>
                <w:rFonts w:cstheme="minorHAnsi"/>
                <w:b/>
                <w:spacing w:val="20"/>
                <w:sz w:val="18"/>
                <w:szCs w:val="18"/>
              </w:rPr>
            </w:pPr>
          </w:p>
        </w:tc>
        <w:tc>
          <w:tcPr>
            <w:tcW w:w="10491" w:type="dxa"/>
            <w:gridSpan w:val="21"/>
            <w:tcBorders>
              <w:right w:val="single" w:sz="4" w:space="0" w:color="auto"/>
            </w:tcBorders>
            <w:vAlign w:val="bottom"/>
          </w:tcPr>
          <w:p w:rsidR="00A364F7" w:rsidRPr="00606AF3" w:rsidRDefault="00A364F7" w:rsidP="00584CCC">
            <w:pPr>
              <w:spacing w:before="120"/>
              <w:ind w:left="-141" w:right="210"/>
              <w:jc w:val="both"/>
              <w:rPr>
                <w:rFonts w:cstheme="minorHAnsi"/>
                <w:noProof/>
                <w:lang w:eastAsia="pt-BR"/>
              </w:rPr>
            </w:pPr>
            <w:r w:rsidRPr="00606AF3">
              <w:rPr>
                <w:rFonts w:cstheme="minorHAnsi"/>
              </w:rPr>
              <w:t>Declaro, outrossim, estar ciente da minha responsabilidade pelo pagamento de eventual condenação em honorários de sucumbência em favor da parte demandada</w:t>
            </w:r>
            <w:r w:rsidRPr="00606AF3">
              <w:rPr>
                <w:rFonts w:cstheme="minorHAnsi"/>
                <w:b/>
              </w:rPr>
              <w:t>.</w:t>
            </w:r>
          </w:p>
        </w:tc>
      </w:tr>
      <w:tr w:rsidR="00A364F7" w:rsidRPr="00BF45FA" w:rsidTr="008F7BF7">
        <w:trPr>
          <w:trHeight w:val="567"/>
        </w:trPr>
        <w:tc>
          <w:tcPr>
            <w:tcW w:w="675" w:type="dxa"/>
            <w:gridSpan w:val="2"/>
            <w:vMerge w:val="restart"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both"/>
              <w:rPr>
                <w:rFonts w:cstheme="minorHAnsi"/>
                <w:b/>
                <w:spacing w:val="20"/>
                <w:sz w:val="18"/>
                <w:szCs w:val="18"/>
              </w:rPr>
            </w:pPr>
          </w:p>
        </w:tc>
        <w:tc>
          <w:tcPr>
            <w:tcW w:w="4003" w:type="dxa"/>
            <w:gridSpan w:val="7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097" type="#_x0000_t75" style="width:186pt;height:18pt" o:ole="">
                  <v:imagedata r:id="rId37" o:title=""/>
                </v:shape>
                <w:control r:id="rId38" w:name="TextBox8" w:shapeid="_x0000_i1097"/>
              </w:object>
            </w:r>
          </w:p>
        </w:tc>
        <w:tc>
          <w:tcPr>
            <w:tcW w:w="284" w:type="dxa"/>
            <w:vAlign w:val="bottom"/>
          </w:tcPr>
          <w:p w:rsidR="00A364F7" w:rsidRPr="00BF45FA" w:rsidRDefault="00A364F7" w:rsidP="00872F4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ind w:left="-142" w:right="-74"/>
              <w:jc w:val="center"/>
              <w:rPr>
                <w:rFonts w:cstheme="minorHAnsi"/>
                <w:sz w:val="18"/>
                <w:szCs w:val="18"/>
              </w:rPr>
            </w:pPr>
            <w:r w:rsidRPr="00BF45FA">
              <w:rPr>
                <w:rFonts w:cstheme="minorHAnsi"/>
                <w:sz w:val="18"/>
                <w:szCs w:val="18"/>
              </w:rPr>
              <w:object w:dxaOrig="225" w:dyaOrig="225">
                <v:shape id="_x0000_i1099" type="#_x0000_t75" style="width:43.5pt;height:18pt" o:ole="">
                  <v:imagedata r:id="rId39" o:title=""/>
                </v:shape>
                <w:control r:id="rId40" w:name="TextBox61" w:shapeid="_x0000_i1099"/>
              </w:object>
            </w:r>
          </w:p>
        </w:tc>
        <w:tc>
          <w:tcPr>
            <w:tcW w:w="283" w:type="dxa"/>
            <w:vAlign w:val="bottom"/>
          </w:tcPr>
          <w:p w:rsidR="00A364F7" w:rsidRPr="00BF45FA" w:rsidRDefault="00A364F7" w:rsidP="00872F4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object w:dxaOrig="225" w:dyaOrig="225">
                <v:shape id="_x0000_i1101" type="#_x0000_t75" style="width:111.75pt;height:18pt" o:ole="">
                  <v:imagedata r:id="rId41" o:title=""/>
                </v:shape>
                <w:control r:id="rId42" w:name="TextBox2" w:shapeid="_x0000_i1101"/>
              </w:object>
            </w:r>
          </w:p>
        </w:tc>
        <w:tc>
          <w:tcPr>
            <w:tcW w:w="283" w:type="dxa"/>
            <w:vAlign w:val="bottom"/>
          </w:tcPr>
          <w:p w:rsidR="00A364F7" w:rsidRPr="00BF45FA" w:rsidRDefault="00A364F7" w:rsidP="00872F4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bottom"/>
          </w:tcPr>
          <w:p w:rsidR="00A364F7" w:rsidRPr="00BF45FA" w:rsidRDefault="00793B35" w:rsidP="00872F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45FA">
              <w:rPr>
                <w:rFonts w:cstheme="minorHAnsi"/>
                <w:sz w:val="18"/>
                <w:szCs w:val="18"/>
              </w:rPr>
              <w:object w:dxaOrig="225" w:dyaOrig="225">
                <v:shape id="_x0000_i1103" type="#_x0000_t75" style="width:42pt;height:18pt" o:ole="">
                  <v:imagedata r:id="rId43" o:title=""/>
                </v:shape>
                <w:control r:id="rId44" w:name="TextBox3211" w:shapeid="_x0000_i1103"/>
              </w:object>
            </w: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  <w:vAlign w:val="bottom"/>
          </w:tcPr>
          <w:p w:rsidR="00A364F7" w:rsidRPr="00BF45FA" w:rsidRDefault="00A364F7" w:rsidP="00872F4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A364F7" w:rsidRPr="00BF45FA" w:rsidTr="008F7BF7">
        <w:trPr>
          <w:trHeight w:val="283"/>
        </w:trPr>
        <w:tc>
          <w:tcPr>
            <w:tcW w:w="675" w:type="dxa"/>
            <w:gridSpan w:val="2"/>
            <w:vMerge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both"/>
              <w:rPr>
                <w:rFonts w:cstheme="minorHAnsi"/>
                <w:b/>
                <w:spacing w:val="20"/>
                <w:sz w:val="18"/>
                <w:szCs w:val="18"/>
              </w:rPr>
            </w:pPr>
          </w:p>
        </w:tc>
        <w:tc>
          <w:tcPr>
            <w:tcW w:w="4003" w:type="dxa"/>
            <w:gridSpan w:val="7"/>
            <w:tcBorders>
              <w:top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Local</w:t>
            </w:r>
          </w:p>
        </w:tc>
        <w:tc>
          <w:tcPr>
            <w:tcW w:w="284" w:type="dxa"/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Dia</w:t>
            </w:r>
          </w:p>
        </w:tc>
        <w:tc>
          <w:tcPr>
            <w:tcW w:w="283" w:type="dxa"/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45FA">
              <w:rPr>
                <w:sz w:val="18"/>
                <w:szCs w:val="18"/>
              </w:rPr>
              <w:t>Mês</w:t>
            </w:r>
          </w:p>
        </w:tc>
        <w:tc>
          <w:tcPr>
            <w:tcW w:w="283" w:type="dxa"/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  <w:gridSpan w:val="2"/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45FA">
              <w:rPr>
                <w:rFonts w:cstheme="minorHAnsi"/>
                <w:sz w:val="18"/>
                <w:szCs w:val="18"/>
              </w:rPr>
              <w:t>Ano</w:t>
            </w: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4F7" w:rsidRPr="00BF45FA" w:rsidTr="008F7BF7">
        <w:trPr>
          <w:trHeight w:val="397"/>
        </w:trPr>
        <w:tc>
          <w:tcPr>
            <w:tcW w:w="1526" w:type="dxa"/>
            <w:gridSpan w:val="4"/>
            <w:tcBorders>
              <w:left w:val="single" w:sz="4" w:space="0" w:color="auto"/>
            </w:tcBorders>
          </w:tcPr>
          <w:p w:rsidR="00A364F7" w:rsidRPr="00BF45FA" w:rsidRDefault="00A364F7" w:rsidP="00872F40">
            <w:pPr>
              <w:jc w:val="both"/>
              <w:rPr>
                <w:rFonts w:cstheme="minorHAnsi"/>
                <w:b/>
                <w:spacing w:val="20"/>
                <w:sz w:val="18"/>
                <w:szCs w:val="18"/>
              </w:rPr>
            </w:pPr>
          </w:p>
        </w:tc>
        <w:tc>
          <w:tcPr>
            <w:tcW w:w="7830" w:type="dxa"/>
            <w:gridSpan w:val="15"/>
            <w:vAlign w:val="bottom"/>
          </w:tcPr>
          <w:p w:rsidR="00A364F7" w:rsidRPr="00BF45FA" w:rsidRDefault="005B6CBA" w:rsidP="00C83BB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-27305</wp:posOffset>
                      </wp:positionV>
                      <wp:extent cx="213995" cy="135890"/>
                      <wp:effectExtent l="0" t="0" r="71755" b="54610"/>
                      <wp:wrapNone/>
                      <wp:docPr id="12" name="Conector de seta ret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3995" cy="1358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12" o:spid="_x0000_s1026" type="#_x0000_t32" style="position:absolute;margin-left:19.4pt;margin-top:-2.15pt;width:16.85pt;height:1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" strokecolor="black [3213]" strokeweight="1.5p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64F7" w:rsidRPr="00BF45FA" w:rsidTr="008F7BF7">
        <w:trPr>
          <w:trHeight w:val="454"/>
        </w:trPr>
        <w:tc>
          <w:tcPr>
            <w:tcW w:w="152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364F7" w:rsidRPr="00BF45FA" w:rsidRDefault="00A364F7" w:rsidP="00872F40">
            <w:pPr>
              <w:jc w:val="both"/>
              <w:rPr>
                <w:rFonts w:cstheme="minorHAnsi"/>
                <w:b/>
                <w:spacing w:val="20"/>
                <w:sz w:val="18"/>
                <w:szCs w:val="18"/>
              </w:rPr>
            </w:pPr>
          </w:p>
        </w:tc>
        <w:tc>
          <w:tcPr>
            <w:tcW w:w="7830" w:type="dxa"/>
            <w:gridSpan w:val="15"/>
            <w:tcBorders>
              <w:bottom w:val="single" w:sz="4" w:space="0" w:color="auto"/>
            </w:tcBorders>
            <w:vAlign w:val="center"/>
          </w:tcPr>
          <w:p w:rsidR="00A364F7" w:rsidRPr="00BF45FA" w:rsidRDefault="005B6CBA" w:rsidP="008F7B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-3176</wp:posOffset>
                      </wp:positionV>
                      <wp:extent cx="4969510" cy="0"/>
                      <wp:effectExtent l="0" t="0" r="21590" b="19050"/>
                      <wp:wrapNone/>
                      <wp:docPr id="8" name="Conector re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695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5pt,-.25pt" to="387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" strokecolor="black [3213]">
                      <o:lock v:ext="edit" shapetype="f"/>
                    </v:line>
                  </w:pict>
                </mc:Fallback>
              </mc:AlternateContent>
            </w:r>
            <w:r w:rsidR="00A364F7" w:rsidRPr="00BF45FA">
              <w:rPr>
                <w:sz w:val="18"/>
                <w:szCs w:val="18"/>
              </w:rPr>
              <w:t>Assinatura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364F7" w:rsidRPr="00BF45FA" w:rsidRDefault="00A364F7" w:rsidP="00872F4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364F7" w:rsidRDefault="00A364F7" w:rsidP="00A364F7">
      <w:pPr>
        <w:ind w:firstLine="708"/>
        <w:jc w:val="both"/>
        <w:rPr>
          <w:sz w:val="20"/>
        </w:rPr>
      </w:pPr>
    </w:p>
    <w:sectPr w:rsidR="00A364F7" w:rsidSect="00564CB3">
      <w:headerReference w:type="default" r:id="rId45"/>
      <w:footerReference w:type="default" r:id="rId46"/>
      <w:pgSz w:w="11906" w:h="16838"/>
      <w:pgMar w:top="675" w:right="1701" w:bottom="284" w:left="1843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CC" w:rsidRDefault="00584CCC">
      <w:pPr>
        <w:spacing w:after="0" w:line="240" w:lineRule="auto"/>
      </w:pPr>
      <w:r>
        <w:separator/>
      </w:r>
    </w:p>
  </w:endnote>
  <w:endnote w:type="continuationSeparator" w:id="0">
    <w:p w:rsidR="00584CCC" w:rsidRDefault="0058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CC" w:rsidRDefault="00584CCC">
    <w:pPr>
      <w:pStyle w:val="Rodap"/>
    </w:pPr>
    <w:r>
      <w:rPr>
        <w:noProof/>
        <w:lang w:eastAsia="pt-BR"/>
      </w:rPr>
      <w:drawing>
        <wp:inline distT="0" distB="0" distL="0" distR="0" wp14:anchorId="4B4857B0" wp14:editId="3158E3EA">
          <wp:extent cx="5309870" cy="528240"/>
          <wp:effectExtent l="0" t="0" r="0" b="571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9870" cy="52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CC" w:rsidRDefault="00584CCC">
      <w:pPr>
        <w:spacing w:after="0" w:line="240" w:lineRule="auto"/>
      </w:pPr>
      <w:r>
        <w:separator/>
      </w:r>
    </w:p>
  </w:footnote>
  <w:footnote w:type="continuationSeparator" w:id="0">
    <w:p w:rsidR="00584CCC" w:rsidRDefault="0058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CCC" w:rsidRDefault="00584CCC" w:rsidP="00872F40">
    <w:pPr>
      <w:pStyle w:val="Cabealho"/>
      <w:tabs>
        <w:tab w:val="clear" w:pos="4252"/>
        <w:tab w:val="clear" w:pos="8504"/>
        <w:tab w:val="center" w:pos="4181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EA6E233" wp14:editId="33407800">
          <wp:simplePos x="0" y="0"/>
          <wp:positionH relativeFrom="margin">
            <wp:posOffset>1414780</wp:posOffset>
          </wp:positionH>
          <wp:positionV relativeFrom="margin">
            <wp:posOffset>-213995</wp:posOffset>
          </wp:positionV>
          <wp:extent cx="2480945" cy="701040"/>
          <wp:effectExtent l="0" t="0" r="0" b="3810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45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q1ULtW/qV+DFTbyFw01CDITboOc=" w:salt="E4rXRoMepwxHgDKQjN97Fw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57"/>
    <w:rsid w:val="00035CFB"/>
    <w:rsid w:val="00037FD7"/>
    <w:rsid w:val="000419F0"/>
    <w:rsid w:val="00114558"/>
    <w:rsid w:val="00127BC0"/>
    <w:rsid w:val="00133528"/>
    <w:rsid w:val="00147C10"/>
    <w:rsid w:val="001711D9"/>
    <w:rsid w:val="00185A26"/>
    <w:rsid w:val="001A058B"/>
    <w:rsid w:val="001A2669"/>
    <w:rsid w:val="001E26F5"/>
    <w:rsid w:val="001F3984"/>
    <w:rsid w:val="00201B04"/>
    <w:rsid w:val="00205A68"/>
    <w:rsid w:val="002070AA"/>
    <w:rsid w:val="00231695"/>
    <w:rsid w:val="002410AE"/>
    <w:rsid w:val="00256215"/>
    <w:rsid w:val="00260877"/>
    <w:rsid w:val="002775B7"/>
    <w:rsid w:val="0029145E"/>
    <w:rsid w:val="002A4592"/>
    <w:rsid w:val="002F7E6D"/>
    <w:rsid w:val="00303E0B"/>
    <w:rsid w:val="0030580C"/>
    <w:rsid w:val="00322837"/>
    <w:rsid w:val="00363D00"/>
    <w:rsid w:val="00367F2B"/>
    <w:rsid w:val="003715A1"/>
    <w:rsid w:val="00381CD7"/>
    <w:rsid w:val="00391EAA"/>
    <w:rsid w:val="003B6D37"/>
    <w:rsid w:val="003D035E"/>
    <w:rsid w:val="003D6A9C"/>
    <w:rsid w:val="00427F35"/>
    <w:rsid w:val="00436D83"/>
    <w:rsid w:val="004B3EDF"/>
    <w:rsid w:val="00511AFC"/>
    <w:rsid w:val="005122E3"/>
    <w:rsid w:val="00515A2A"/>
    <w:rsid w:val="0054595B"/>
    <w:rsid w:val="00564CB3"/>
    <w:rsid w:val="0057369B"/>
    <w:rsid w:val="00576F9F"/>
    <w:rsid w:val="00584CCC"/>
    <w:rsid w:val="00584DB5"/>
    <w:rsid w:val="00585B05"/>
    <w:rsid w:val="005B6CBA"/>
    <w:rsid w:val="005E1BB3"/>
    <w:rsid w:val="005E50CC"/>
    <w:rsid w:val="005E5C35"/>
    <w:rsid w:val="00606AF3"/>
    <w:rsid w:val="00624219"/>
    <w:rsid w:val="00654659"/>
    <w:rsid w:val="00696AC8"/>
    <w:rsid w:val="006A7778"/>
    <w:rsid w:val="006B4D72"/>
    <w:rsid w:val="006D0F5B"/>
    <w:rsid w:val="00703F16"/>
    <w:rsid w:val="00724774"/>
    <w:rsid w:val="007379A8"/>
    <w:rsid w:val="00753C54"/>
    <w:rsid w:val="007556D1"/>
    <w:rsid w:val="00793B35"/>
    <w:rsid w:val="007D0D16"/>
    <w:rsid w:val="007F1AD4"/>
    <w:rsid w:val="00827584"/>
    <w:rsid w:val="008455AD"/>
    <w:rsid w:val="00855B41"/>
    <w:rsid w:val="00872F40"/>
    <w:rsid w:val="008F1005"/>
    <w:rsid w:val="008F7BF7"/>
    <w:rsid w:val="00926ABF"/>
    <w:rsid w:val="00933EB9"/>
    <w:rsid w:val="00935CF6"/>
    <w:rsid w:val="00942415"/>
    <w:rsid w:val="0094310D"/>
    <w:rsid w:val="00960171"/>
    <w:rsid w:val="00971E1B"/>
    <w:rsid w:val="00973BD8"/>
    <w:rsid w:val="00974407"/>
    <w:rsid w:val="009A6FC5"/>
    <w:rsid w:val="00A106A5"/>
    <w:rsid w:val="00A1429B"/>
    <w:rsid w:val="00A256E5"/>
    <w:rsid w:val="00A364F7"/>
    <w:rsid w:val="00A61F77"/>
    <w:rsid w:val="00A93723"/>
    <w:rsid w:val="00AA4AFC"/>
    <w:rsid w:val="00AC4C1A"/>
    <w:rsid w:val="00AC540C"/>
    <w:rsid w:val="00AC6ACB"/>
    <w:rsid w:val="00AD2CD3"/>
    <w:rsid w:val="00B05D37"/>
    <w:rsid w:val="00B06E11"/>
    <w:rsid w:val="00B4493E"/>
    <w:rsid w:val="00B52C13"/>
    <w:rsid w:val="00B5753F"/>
    <w:rsid w:val="00B65A9D"/>
    <w:rsid w:val="00B8303E"/>
    <w:rsid w:val="00BA3F57"/>
    <w:rsid w:val="00BA7C9A"/>
    <w:rsid w:val="00BB470D"/>
    <w:rsid w:val="00BF45FA"/>
    <w:rsid w:val="00C10020"/>
    <w:rsid w:val="00C475E3"/>
    <w:rsid w:val="00C7299C"/>
    <w:rsid w:val="00C83BB6"/>
    <w:rsid w:val="00CE640C"/>
    <w:rsid w:val="00D35780"/>
    <w:rsid w:val="00D543D6"/>
    <w:rsid w:val="00D55716"/>
    <w:rsid w:val="00D97E9B"/>
    <w:rsid w:val="00D97FD4"/>
    <w:rsid w:val="00DC73E4"/>
    <w:rsid w:val="00DF10BA"/>
    <w:rsid w:val="00E03686"/>
    <w:rsid w:val="00E25DB0"/>
    <w:rsid w:val="00E43FD2"/>
    <w:rsid w:val="00E7615C"/>
    <w:rsid w:val="00E87206"/>
    <w:rsid w:val="00EB2740"/>
    <w:rsid w:val="00EB2914"/>
    <w:rsid w:val="00EC60F8"/>
    <w:rsid w:val="00F85700"/>
    <w:rsid w:val="00FD1CD2"/>
    <w:rsid w:val="00FD4C72"/>
    <w:rsid w:val="00F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  <o:rules v:ext="edit">
        <o:r id="V:Rule2" type="connector" idref="#Conector de seta reta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6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4F7"/>
  </w:style>
  <w:style w:type="paragraph" w:styleId="Textodebalo">
    <w:name w:val="Balloon Text"/>
    <w:basedOn w:val="Normal"/>
    <w:link w:val="TextodebaloChar"/>
    <w:uiPriority w:val="99"/>
    <w:semiHidden/>
    <w:unhideWhenUsed/>
    <w:rsid w:val="0003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CF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73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6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6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4F7"/>
  </w:style>
  <w:style w:type="paragraph" w:styleId="Textodebalo">
    <w:name w:val="Balloon Text"/>
    <w:basedOn w:val="Normal"/>
    <w:link w:val="TextodebaloChar"/>
    <w:uiPriority w:val="99"/>
    <w:semiHidden/>
    <w:unhideWhenUsed/>
    <w:rsid w:val="0003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CF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73B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image" Target="media/image15.wmf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1.wmf"/><Relationship Id="rId44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s\Documents\Proc%20Eletr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BBEB-FE4E-498A-89EF-32FA6FE8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 Eletron</Template>
  <TotalTime>1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SLPG003</cp:lastModifiedBy>
  <cp:revision>2</cp:revision>
  <cp:lastPrinted>2019-08-16T22:44:00Z</cp:lastPrinted>
  <dcterms:created xsi:type="dcterms:W3CDTF">2022-04-14T19:10:00Z</dcterms:created>
  <dcterms:modified xsi:type="dcterms:W3CDTF">2022-04-14T19:10:00Z</dcterms:modified>
</cp:coreProperties>
</file>